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70C" w14:textId="77777777" w:rsidR="00E91C96" w:rsidRPr="00E91C96" w:rsidRDefault="00E91C96" w:rsidP="00E91C96">
      <w:pPr>
        <w:rPr>
          <w:rFonts w:ascii="Verdana" w:eastAsia="Arial Unicode MS" w:hAnsi="Verdana" w:cs="Arial"/>
          <w:sz w:val="48"/>
          <w:szCs w:val="48"/>
          <w:lang w:eastAsia="en-US"/>
        </w:rPr>
      </w:pPr>
      <w:r w:rsidRPr="00E91C96">
        <w:rPr>
          <w:rFonts w:ascii="Verdana" w:eastAsia="Arial Unicode MS" w:hAnsi="Verdana" w:cs="Arial"/>
          <w:sz w:val="48"/>
          <w:szCs w:val="48"/>
          <w:lang w:eastAsia="en-US"/>
        </w:rPr>
        <w:t>Verkaufsliste</w:t>
      </w:r>
    </w:p>
    <w:p w14:paraId="57A05B78" w14:textId="77777777" w:rsidR="00E91C96" w:rsidRPr="00E91C96" w:rsidRDefault="00E91C96" w:rsidP="00E91C96">
      <w:pPr>
        <w:spacing w:after="200"/>
        <w:rPr>
          <w:rFonts w:ascii="Verdana" w:eastAsia="Arial Unicode MS" w:hAnsi="Verdana" w:cs="Arial"/>
          <w:sz w:val="24"/>
          <w:szCs w:val="24"/>
          <w:lang w:eastAsia="en-US"/>
        </w:rPr>
      </w:pPr>
      <w:r w:rsidRPr="00E91C96">
        <w:rPr>
          <w:rFonts w:ascii="Verdana" w:eastAsia="Arial Unicode MS" w:hAnsi="Verdana" w:cs="Arial"/>
          <w:sz w:val="48"/>
          <w:szCs w:val="48"/>
          <w:lang w:eastAsia="en-US"/>
        </w:rPr>
        <w:t>TTC-Fitness-Zehnerkarte für …………………</w:t>
      </w:r>
    </w:p>
    <w:tbl>
      <w:tblPr>
        <w:tblStyle w:val="Tabellenraster"/>
        <w:tblW w:w="11199" w:type="dxa"/>
        <w:jc w:val="center"/>
        <w:tblLook w:val="04A0" w:firstRow="1" w:lastRow="0" w:firstColumn="1" w:lastColumn="0" w:noHBand="0" w:noVBand="1"/>
      </w:tblPr>
      <w:tblGrid>
        <w:gridCol w:w="1023"/>
        <w:gridCol w:w="900"/>
        <w:gridCol w:w="3236"/>
        <w:gridCol w:w="1516"/>
        <w:gridCol w:w="1516"/>
        <w:gridCol w:w="3008"/>
      </w:tblGrid>
      <w:tr w:rsidR="00E91C96" w:rsidRPr="00E91C96" w14:paraId="789452B8" w14:textId="77777777" w:rsidTr="00E91C96">
        <w:trPr>
          <w:jc w:val="center"/>
        </w:trPr>
        <w:tc>
          <w:tcPr>
            <w:tcW w:w="1023" w:type="dxa"/>
          </w:tcPr>
          <w:p w14:paraId="3DE1E8B4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Datum</w:t>
            </w:r>
          </w:p>
        </w:tc>
        <w:tc>
          <w:tcPr>
            <w:tcW w:w="900" w:type="dxa"/>
          </w:tcPr>
          <w:p w14:paraId="1EA920A0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Karte</w:t>
            </w:r>
          </w:p>
          <w:p w14:paraId="59556ECB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Nr.</w:t>
            </w:r>
          </w:p>
        </w:tc>
        <w:tc>
          <w:tcPr>
            <w:tcW w:w="3236" w:type="dxa"/>
          </w:tcPr>
          <w:p w14:paraId="3D884554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Vorname + Name</w:t>
            </w:r>
          </w:p>
        </w:tc>
        <w:tc>
          <w:tcPr>
            <w:tcW w:w="1516" w:type="dxa"/>
          </w:tcPr>
          <w:p w14:paraId="2FD86A5A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TTC Mitglied</w:t>
            </w:r>
          </w:p>
          <w:p w14:paraId="1C74D970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Ja (25 €) Nein (50 €)</w:t>
            </w:r>
          </w:p>
        </w:tc>
        <w:tc>
          <w:tcPr>
            <w:tcW w:w="1516" w:type="dxa"/>
          </w:tcPr>
          <w:p w14:paraId="49C64FE4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Einzugser- mächtigung</w:t>
            </w:r>
          </w:p>
          <w:p w14:paraId="57F3AC21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liegt vor /</w:t>
            </w:r>
          </w:p>
          <w:p w14:paraId="3A1F40B6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liegt bei</w:t>
            </w:r>
          </w:p>
        </w:tc>
        <w:tc>
          <w:tcPr>
            <w:tcW w:w="3008" w:type="dxa"/>
          </w:tcPr>
          <w:p w14:paraId="5C024DF9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Bankverbindung bzw. IBAN</w:t>
            </w:r>
          </w:p>
          <w:p w14:paraId="5F762AB6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in Ausnahmefällen</w:t>
            </w:r>
          </w:p>
          <w:p w14:paraId="53517F7A" w14:textId="77777777" w:rsidR="00E91C96" w:rsidRPr="00E91C96" w:rsidRDefault="00E91C96" w:rsidP="00E91C96">
            <w:pPr>
              <w:rPr>
                <w:rFonts w:ascii="Verdana" w:hAnsi="Verdana" w:cs="Arial"/>
              </w:rPr>
            </w:pPr>
            <w:r w:rsidRPr="00E91C96">
              <w:rPr>
                <w:rFonts w:ascii="Verdana" w:hAnsi="Verdana" w:cs="Arial"/>
              </w:rPr>
              <w:t>Barzahlung</w:t>
            </w:r>
          </w:p>
        </w:tc>
      </w:tr>
      <w:tr w:rsidR="00E91C96" w:rsidRPr="00E91C96" w14:paraId="5D0F57AD" w14:textId="77777777" w:rsidTr="00E91C96">
        <w:trPr>
          <w:jc w:val="center"/>
        </w:trPr>
        <w:tc>
          <w:tcPr>
            <w:tcW w:w="1023" w:type="dxa"/>
          </w:tcPr>
          <w:p w14:paraId="6D36502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7ADFD59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DD320C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8D5D3B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E28201E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4651CC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60DDE21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0B7393B8" w14:textId="77777777" w:rsidTr="00E91C96">
        <w:trPr>
          <w:jc w:val="center"/>
        </w:trPr>
        <w:tc>
          <w:tcPr>
            <w:tcW w:w="1023" w:type="dxa"/>
          </w:tcPr>
          <w:p w14:paraId="30A370D3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92C147D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1ABDF9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BF6ECFF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AEED012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6B12FC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683056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3A306B65" w14:textId="77777777" w:rsidTr="00E91C96">
        <w:trPr>
          <w:jc w:val="center"/>
        </w:trPr>
        <w:tc>
          <w:tcPr>
            <w:tcW w:w="1023" w:type="dxa"/>
          </w:tcPr>
          <w:p w14:paraId="6BF6B602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2B16575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8E27B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A96C58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5251719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AF3FD5C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D4BA61C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57076C50" w14:textId="77777777" w:rsidTr="00E91C96">
        <w:trPr>
          <w:jc w:val="center"/>
        </w:trPr>
        <w:tc>
          <w:tcPr>
            <w:tcW w:w="1023" w:type="dxa"/>
          </w:tcPr>
          <w:p w14:paraId="6E94D8C1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F4C66DD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1304C7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21AB0DA0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A3689F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957B693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5040A2F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36945FCB" w14:textId="77777777" w:rsidTr="00E91C96">
        <w:trPr>
          <w:jc w:val="center"/>
        </w:trPr>
        <w:tc>
          <w:tcPr>
            <w:tcW w:w="1023" w:type="dxa"/>
          </w:tcPr>
          <w:p w14:paraId="52D31E97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849656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C47631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5F6F1BE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DA4EBD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AF8F545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BE62133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120DAEDA" w14:textId="77777777" w:rsidTr="00E91C96">
        <w:trPr>
          <w:jc w:val="center"/>
        </w:trPr>
        <w:tc>
          <w:tcPr>
            <w:tcW w:w="1023" w:type="dxa"/>
          </w:tcPr>
          <w:p w14:paraId="752BC669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6797E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03BC9E5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50BD2085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2956F5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9DD8BC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34891C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145AE53E" w14:textId="77777777" w:rsidTr="00E91C96">
        <w:trPr>
          <w:jc w:val="center"/>
        </w:trPr>
        <w:tc>
          <w:tcPr>
            <w:tcW w:w="1023" w:type="dxa"/>
          </w:tcPr>
          <w:p w14:paraId="31F9AB14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224EC7D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916986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7E8A2C04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5C79CD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D9135D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3C8AB2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3D948714" w14:textId="77777777" w:rsidTr="00E91C96">
        <w:trPr>
          <w:jc w:val="center"/>
        </w:trPr>
        <w:tc>
          <w:tcPr>
            <w:tcW w:w="1023" w:type="dxa"/>
          </w:tcPr>
          <w:p w14:paraId="7E19287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632CFED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5F7777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1776C4D5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269E67C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3BC0B5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00C292E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4F3BAA4C" w14:textId="77777777" w:rsidTr="00E91C96">
        <w:trPr>
          <w:jc w:val="center"/>
        </w:trPr>
        <w:tc>
          <w:tcPr>
            <w:tcW w:w="1023" w:type="dxa"/>
          </w:tcPr>
          <w:p w14:paraId="060EDB0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2F5E122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CA884E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DDBDF98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71DB119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191FCE9F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44668A0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C28AB2D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466F1463" w14:textId="77777777" w:rsidTr="00E91C96">
        <w:trPr>
          <w:jc w:val="center"/>
        </w:trPr>
        <w:tc>
          <w:tcPr>
            <w:tcW w:w="1023" w:type="dxa"/>
          </w:tcPr>
          <w:p w14:paraId="3F01145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776AC5E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BF6CAA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60B8796B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016D889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277DD15E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0D5D592" w14:textId="77777777" w:rsidR="00E91C96" w:rsidRPr="00E91C96" w:rsidRDefault="00E91C96" w:rsidP="00E91C9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E91C96" w:rsidRPr="00E91C96" w14:paraId="120859A1" w14:textId="77777777" w:rsidTr="00E91C96">
        <w:trPr>
          <w:trHeight w:val="541"/>
          <w:jc w:val="center"/>
        </w:trPr>
        <w:tc>
          <w:tcPr>
            <w:tcW w:w="1023" w:type="dxa"/>
          </w:tcPr>
          <w:p w14:paraId="2E6DE558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043078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0C43AB8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0D777D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76ADDDA9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71D81C7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</w:tr>
      <w:tr w:rsidR="00E91C96" w:rsidRPr="00E91C96" w14:paraId="1522A9F3" w14:textId="77777777" w:rsidTr="00E91C96">
        <w:trPr>
          <w:trHeight w:val="549"/>
          <w:jc w:val="center"/>
        </w:trPr>
        <w:tc>
          <w:tcPr>
            <w:tcW w:w="1023" w:type="dxa"/>
          </w:tcPr>
          <w:p w14:paraId="65634104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C213E4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3236" w:type="dxa"/>
          </w:tcPr>
          <w:p w14:paraId="4F81D8B6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43639183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14:paraId="5DD22ECC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  <w:tc>
          <w:tcPr>
            <w:tcW w:w="3008" w:type="dxa"/>
          </w:tcPr>
          <w:p w14:paraId="635A2AA3" w14:textId="77777777" w:rsidR="00E91C96" w:rsidRPr="00E91C96" w:rsidRDefault="00E91C96" w:rsidP="00E91C96">
            <w:pPr>
              <w:rPr>
                <w:rFonts w:ascii="Verdana" w:eastAsia="Arial Unicode MS" w:hAnsi="Verdana" w:cs="Arial"/>
                <w:sz w:val="24"/>
                <w:szCs w:val="24"/>
              </w:rPr>
            </w:pPr>
          </w:p>
        </w:tc>
      </w:tr>
    </w:tbl>
    <w:p w14:paraId="6DDE96FB" w14:textId="77777777" w:rsidR="00E91C96" w:rsidRPr="00E91C96" w:rsidRDefault="00E91C96" w:rsidP="00E91C96">
      <w:pPr>
        <w:spacing w:after="200"/>
        <w:rPr>
          <w:rFonts w:ascii="Verdana" w:eastAsia="Arial Unicode MS" w:hAnsi="Verdana" w:cs="Arial"/>
          <w:sz w:val="20"/>
          <w:lang w:eastAsia="en-US"/>
        </w:rPr>
      </w:pPr>
      <w:r w:rsidRPr="00E91C96">
        <w:rPr>
          <w:rFonts w:ascii="Verdana" w:eastAsia="Arial Unicode MS" w:hAnsi="Verdana" w:cs="Arial"/>
          <w:b/>
          <w:sz w:val="24"/>
          <w:szCs w:val="24"/>
          <w:lang w:eastAsia="en-US"/>
        </w:rPr>
        <w:t>Hinweise für die Übungsleiter bzw. Kursverantwortlichen:</w:t>
      </w:r>
    </w:p>
    <w:p w14:paraId="0F5314DF" w14:textId="77777777" w:rsidR="00E91C96" w:rsidRPr="00E91C96" w:rsidRDefault="00E91C96" w:rsidP="00E91C96">
      <w:pPr>
        <w:spacing w:after="200"/>
        <w:rPr>
          <w:rFonts w:ascii="Verdana" w:eastAsia="Arial Unicode MS" w:hAnsi="Verdana" w:cs="Arial"/>
          <w:sz w:val="20"/>
          <w:lang w:eastAsia="en-US"/>
        </w:rPr>
      </w:pPr>
      <w:r w:rsidRPr="00E91C96">
        <w:rPr>
          <w:rFonts w:ascii="Verdana" w:eastAsia="Arial Unicode MS" w:hAnsi="Verdana" w:cs="Arial"/>
          <w:sz w:val="20"/>
          <w:lang w:eastAsia="en-US"/>
        </w:rPr>
        <w:t xml:space="preserve">Bitte dieses Formular jeden Monat an  Klaus Schmelzle, Rinnen, Schönblickstraße 53, 74545 Michelfeld (Tel. 0791 857505 – E-Mail: </w:t>
      </w:r>
      <w:hyperlink r:id="rId8" w:history="1">
        <w:r w:rsidRPr="00E91C96">
          <w:rPr>
            <w:rFonts w:ascii="Verdana" w:eastAsia="Arial Unicode MS" w:hAnsi="Verdana" w:cs="Arial"/>
            <w:color w:val="0000FF"/>
            <w:sz w:val="20"/>
            <w:u w:val="single"/>
            <w:lang w:eastAsia="en-US"/>
          </w:rPr>
          <w:t>KIC.Schmelzle@web.de</w:t>
        </w:r>
      </w:hyperlink>
      <w:r w:rsidRPr="00E91C96">
        <w:rPr>
          <w:rFonts w:ascii="Verdana" w:eastAsia="Arial Unicode MS" w:hAnsi="Verdana" w:cs="Arial"/>
          <w:sz w:val="20"/>
          <w:lang w:eastAsia="en-US"/>
        </w:rPr>
        <w:t xml:space="preserve">) senden. </w:t>
      </w:r>
    </w:p>
    <w:p w14:paraId="015461E4" w14:textId="77777777" w:rsidR="00E91C96" w:rsidRPr="00E91C96" w:rsidRDefault="00E91C96" w:rsidP="00E91C96">
      <w:pPr>
        <w:numPr>
          <w:ilvl w:val="0"/>
          <w:numId w:val="9"/>
        </w:numPr>
        <w:spacing w:after="200" w:line="276" w:lineRule="auto"/>
        <w:contextualSpacing/>
        <w:rPr>
          <w:rFonts w:ascii="Verdana" w:eastAsia="Arial Unicode MS" w:hAnsi="Verdana" w:cs="Arial"/>
          <w:sz w:val="24"/>
          <w:szCs w:val="24"/>
          <w:lang w:eastAsia="en-US"/>
        </w:rPr>
      </w:pPr>
      <w:r w:rsidRPr="00E91C96">
        <w:rPr>
          <w:rFonts w:ascii="Verdana" w:eastAsia="Arial Unicode MS" w:hAnsi="Verdana" w:cs="Arial"/>
          <w:sz w:val="20"/>
          <w:lang w:eastAsia="en-US"/>
        </w:rPr>
        <w:t>Neue Einzugsermächtigungen oder Mitgliedsanträge bitte immer beifügen</w:t>
      </w:r>
    </w:p>
    <w:p w14:paraId="1D3C281E" w14:textId="77777777" w:rsidR="00E91C96" w:rsidRPr="00E91C96" w:rsidRDefault="00E91C96" w:rsidP="00E91C96">
      <w:pPr>
        <w:numPr>
          <w:ilvl w:val="0"/>
          <w:numId w:val="9"/>
        </w:numPr>
        <w:spacing w:after="200" w:line="276" w:lineRule="auto"/>
        <w:contextualSpacing/>
        <w:rPr>
          <w:rFonts w:ascii="Verdana" w:eastAsia="Arial Unicode MS" w:hAnsi="Verdana" w:cs="Arial"/>
          <w:sz w:val="24"/>
          <w:szCs w:val="24"/>
          <w:lang w:eastAsia="en-US"/>
        </w:rPr>
      </w:pPr>
      <w:r w:rsidRPr="00E91C96">
        <w:rPr>
          <w:rFonts w:ascii="Verdana" w:eastAsia="Arial Unicode MS" w:hAnsi="Verdana" w:cs="Arial"/>
          <w:sz w:val="20"/>
          <w:lang w:eastAsia="en-US"/>
        </w:rPr>
        <w:t>Falls Barzahlungen nicht vermieden werden können bitte kassieren, in der letzten Spalte entsprechend vermerken und auf das TTC-Konto (s.u.) überweisen</w:t>
      </w:r>
    </w:p>
    <w:p w14:paraId="27DBDAE5" w14:textId="77777777" w:rsidR="00E91C96" w:rsidRPr="00E91C96" w:rsidRDefault="00E91C96" w:rsidP="00E91C96">
      <w:pPr>
        <w:spacing w:after="200" w:line="276" w:lineRule="auto"/>
        <w:ind w:left="720"/>
        <w:contextualSpacing/>
        <w:rPr>
          <w:rFonts w:ascii="Verdana" w:eastAsia="Arial Unicode MS" w:hAnsi="Verdana" w:cs="Arial"/>
          <w:sz w:val="24"/>
          <w:szCs w:val="24"/>
          <w:lang w:eastAsia="en-US"/>
        </w:rPr>
      </w:pPr>
    </w:p>
    <w:p w14:paraId="386959EC" w14:textId="77777777" w:rsidR="00E91C96" w:rsidRPr="00E91C96" w:rsidRDefault="00E91C96" w:rsidP="00E91C96">
      <w:pPr>
        <w:rPr>
          <w:rFonts w:ascii="Verdana" w:eastAsia="Arial Unicode MS" w:hAnsi="Verdana" w:cs="Arial"/>
          <w:sz w:val="20"/>
          <w:lang w:eastAsia="en-US"/>
        </w:rPr>
      </w:pPr>
      <w:r w:rsidRPr="00E91C96">
        <w:rPr>
          <w:rFonts w:ascii="Verdana" w:eastAsia="Arial Unicode MS" w:hAnsi="Verdana" w:cs="Arial"/>
          <w:sz w:val="40"/>
          <w:szCs w:val="40"/>
          <w:lang w:eastAsia="en-US"/>
        </w:rPr>
        <w:t>Absender:………………………………………………………………</w:t>
      </w:r>
    </w:p>
    <w:p w14:paraId="3CAB82F2" w14:textId="77777777" w:rsidR="00E91C96" w:rsidRPr="00E91C96" w:rsidRDefault="00E91C96" w:rsidP="00E91C96">
      <w:pPr>
        <w:rPr>
          <w:rFonts w:ascii="Verdana" w:eastAsia="Arial Unicode MS" w:hAnsi="Verdana" w:cs="Arial"/>
          <w:sz w:val="20"/>
          <w:lang w:eastAsia="en-US"/>
        </w:rPr>
      </w:pPr>
      <w:r w:rsidRPr="00E91C96">
        <w:rPr>
          <w:rFonts w:ascii="Verdana" w:eastAsia="Arial Unicode MS" w:hAnsi="Verdana" w:cs="Arial"/>
          <w:sz w:val="20"/>
          <w:lang w:eastAsia="en-US"/>
        </w:rPr>
        <w:t>(Name und Telefon-Nr.)</w:t>
      </w:r>
    </w:p>
    <w:p w14:paraId="1ACB55BC" w14:textId="77777777" w:rsidR="003D7CB8" w:rsidRPr="00E00C52" w:rsidRDefault="003D7CB8" w:rsidP="00E00C52">
      <w:pPr>
        <w:rPr>
          <w:rFonts w:ascii="Verdana" w:hAnsi="Verdana"/>
          <w:sz w:val="24"/>
          <w:szCs w:val="24"/>
        </w:rPr>
      </w:pPr>
    </w:p>
    <w:sectPr w:rsidR="003D7CB8" w:rsidRPr="00E00C52" w:rsidSect="004B6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680" w:bottom="680" w:left="1134" w:header="73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1905" w14:textId="77777777" w:rsidR="00054D6E" w:rsidRDefault="00054D6E" w:rsidP="0016255C">
      <w:r>
        <w:separator/>
      </w:r>
    </w:p>
  </w:endnote>
  <w:endnote w:type="continuationSeparator" w:id="0">
    <w:p w14:paraId="52ACEE2E" w14:textId="77777777" w:rsidR="00054D6E" w:rsidRDefault="00054D6E" w:rsidP="0016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A304" w14:textId="77777777" w:rsidR="00292437" w:rsidRDefault="002924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F2EE" w14:textId="77777777" w:rsidR="005D3739" w:rsidRPr="00596360" w:rsidRDefault="005D3739" w:rsidP="005D3739">
    <w:pPr>
      <w:pStyle w:val="Fuzeile"/>
      <w:pBdr>
        <w:top w:val="single" w:sz="4" w:space="0" w:color="auto"/>
      </w:pBdr>
      <w:tabs>
        <w:tab w:val="clear" w:pos="4536"/>
        <w:tab w:val="left" w:pos="3119"/>
        <w:tab w:val="left" w:pos="5954"/>
        <w:tab w:val="left" w:pos="6946"/>
      </w:tabs>
      <w:ind w:right="-114"/>
      <w:rPr>
        <w:rFonts w:ascii="Arial" w:hAnsi="Arial" w:cs="Arial"/>
        <w:sz w:val="16"/>
      </w:rPr>
    </w:pPr>
    <w:r>
      <w:rPr>
        <w:rFonts w:ascii="Arial" w:hAnsi="Arial"/>
        <w:sz w:val="20"/>
      </w:rPr>
      <w:t>S</w:t>
    </w:r>
    <w:r>
      <w:rPr>
        <w:rFonts w:ascii="Arial" w:hAnsi="Arial" w:cs="Arial"/>
        <w:sz w:val="16"/>
      </w:rPr>
      <w:t xml:space="preserve">chönblickstraße </w:t>
    </w:r>
    <w:r w:rsidRPr="00596360">
      <w:rPr>
        <w:rFonts w:ascii="Arial" w:hAnsi="Arial" w:cs="Arial"/>
        <w:sz w:val="16"/>
      </w:rPr>
      <w:t>53, 74545 Michelfeld</w:t>
    </w:r>
    <w:r w:rsidRPr="00596360">
      <w:rPr>
        <w:rFonts w:ascii="Arial" w:hAnsi="Arial" w:cs="Arial"/>
        <w:sz w:val="16"/>
      </w:rPr>
      <w:tab/>
    </w:r>
    <w:r w:rsidR="004F6082">
      <w:rPr>
        <w:rFonts w:ascii="Arial" w:hAnsi="Arial" w:cs="Arial"/>
        <w:sz w:val="16"/>
      </w:rPr>
      <w:t xml:space="preserve">Bank: VR Bank Heilbronn-Schw. Hall eG    </w:t>
    </w:r>
    <w:r w:rsidRPr="00596360">
      <w:rPr>
        <w:rFonts w:ascii="Arial" w:hAnsi="Arial" w:cs="Arial"/>
        <w:sz w:val="16"/>
      </w:rPr>
      <w:t>Sitz:</w:t>
    </w:r>
    <w:r w:rsidRPr="00596360">
      <w:rPr>
        <w:rFonts w:ascii="Arial" w:hAnsi="Arial" w:cs="Arial"/>
        <w:sz w:val="16"/>
      </w:rPr>
      <w:tab/>
    </w:r>
    <w:r w:rsidR="004F6082">
      <w:rPr>
        <w:rFonts w:ascii="Arial" w:hAnsi="Arial" w:cs="Arial"/>
        <w:sz w:val="16"/>
      </w:rPr>
      <w:t xml:space="preserve">   </w:t>
    </w:r>
    <w:r w:rsidRPr="00596360">
      <w:rPr>
        <w:rFonts w:ascii="Arial" w:hAnsi="Arial" w:cs="Arial"/>
        <w:sz w:val="16"/>
      </w:rPr>
      <w:t>Michelfeld</w:t>
    </w:r>
  </w:p>
  <w:p w14:paraId="1E5682AF" w14:textId="77777777" w:rsidR="005D3739" w:rsidRPr="00596360" w:rsidRDefault="005D3739" w:rsidP="005D3739">
    <w:pPr>
      <w:pStyle w:val="Fuzeile"/>
      <w:tabs>
        <w:tab w:val="left" w:pos="3119"/>
        <w:tab w:val="left" w:pos="3969"/>
        <w:tab w:val="left" w:pos="5954"/>
        <w:tab w:val="left" w:pos="6946"/>
      </w:tabs>
      <w:ind w:right="-114"/>
      <w:rPr>
        <w:rFonts w:ascii="Arial" w:hAnsi="Arial" w:cs="Arial"/>
        <w:sz w:val="16"/>
      </w:rPr>
    </w:pPr>
    <w:r w:rsidRPr="00596360">
      <w:rPr>
        <w:rFonts w:ascii="Arial" w:hAnsi="Arial" w:cs="Arial"/>
        <w:sz w:val="16"/>
      </w:rPr>
      <w:t xml:space="preserve">email: </w:t>
    </w:r>
    <w:hyperlink r:id="rId1" w:history="1">
      <w:r w:rsidRPr="00596360">
        <w:rPr>
          <w:rStyle w:val="Hyperlink"/>
          <w:rFonts w:ascii="Arial" w:hAnsi="Arial" w:cs="Arial"/>
          <w:sz w:val="16"/>
        </w:rPr>
        <w:t>info@ttc-Gnadental.de</w:t>
      </w:r>
    </w:hyperlink>
    <w:r w:rsidRPr="00596360">
      <w:rPr>
        <w:rFonts w:ascii="Arial" w:hAnsi="Arial" w:cs="Arial"/>
        <w:sz w:val="16"/>
      </w:rPr>
      <w:tab/>
    </w:r>
    <w:r w:rsidR="004F6082">
      <w:rPr>
        <w:rFonts w:ascii="Arial" w:hAnsi="Arial" w:cs="Arial"/>
        <w:sz w:val="16"/>
      </w:rPr>
      <w:t>BIC: GENODES1SHA</w:t>
    </w:r>
    <w:r w:rsidRPr="00596360">
      <w:rPr>
        <w:rFonts w:ascii="Arial" w:hAnsi="Arial" w:cs="Arial"/>
        <w:sz w:val="16"/>
      </w:rPr>
      <w:tab/>
    </w:r>
    <w:r w:rsidR="004F6082">
      <w:rPr>
        <w:rFonts w:ascii="Arial" w:hAnsi="Arial" w:cs="Arial"/>
        <w:sz w:val="16"/>
      </w:rPr>
      <w:t xml:space="preserve">     </w:t>
    </w:r>
    <w:r w:rsidRPr="00596360">
      <w:rPr>
        <w:rFonts w:ascii="Arial" w:hAnsi="Arial" w:cs="Arial"/>
        <w:sz w:val="16"/>
      </w:rPr>
      <w:t>Eintragung:</w:t>
    </w:r>
    <w:r w:rsidRPr="00596360">
      <w:rPr>
        <w:rFonts w:ascii="Arial" w:hAnsi="Arial" w:cs="Arial"/>
        <w:sz w:val="32"/>
      </w:rPr>
      <w:tab/>
    </w:r>
    <w:r w:rsidR="004F6082">
      <w:rPr>
        <w:rFonts w:ascii="Arial" w:hAnsi="Arial" w:cs="Arial"/>
        <w:sz w:val="32"/>
      </w:rPr>
      <w:t xml:space="preserve"> </w:t>
    </w:r>
    <w:r w:rsidRPr="00596360">
      <w:rPr>
        <w:rFonts w:ascii="Arial" w:hAnsi="Arial" w:cs="Arial"/>
        <w:sz w:val="16"/>
      </w:rPr>
      <w:t xml:space="preserve">Amtsgericht Schwäbisch Hall, </w:t>
    </w:r>
    <w:r w:rsidR="004F6082">
      <w:rPr>
        <w:rFonts w:ascii="Arial" w:hAnsi="Arial" w:cs="Arial"/>
        <w:sz w:val="16"/>
      </w:rPr>
      <w:t>570199</w:t>
    </w:r>
  </w:p>
  <w:p w14:paraId="77E02E77" w14:textId="69FF0B38" w:rsidR="005D3739" w:rsidRDefault="005D3739" w:rsidP="005D3739">
    <w:pPr>
      <w:pStyle w:val="Fuzeile"/>
      <w:tabs>
        <w:tab w:val="clear" w:pos="4536"/>
        <w:tab w:val="left" w:pos="3119"/>
        <w:tab w:val="left" w:pos="5954"/>
        <w:tab w:val="left" w:pos="6946"/>
      </w:tabs>
      <w:ind w:left="6946" w:right="-114" w:hanging="6946"/>
      <w:rPr>
        <w:rFonts w:ascii="Arial" w:hAnsi="Arial" w:cs="Arial"/>
        <w:sz w:val="16"/>
      </w:rPr>
    </w:pPr>
    <w:r w:rsidRPr="00596360">
      <w:rPr>
        <w:rFonts w:ascii="Arial" w:hAnsi="Arial" w:cs="Arial"/>
        <w:sz w:val="16"/>
      </w:rPr>
      <w:t xml:space="preserve">Internet: </w:t>
    </w:r>
    <w:hyperlink r:id="rId2" w:history="1">
      <w:r w:rsidRPr="00596360">
        <w:rPr>
          <w:rStyle w:val="Hyperlink"/>
          <w:rFonts w:ascii="Arial" w:hAnsi="Arial" w:cs="Arial"/>
          <w:sz w:val="16"/>
        </w:rPr>
        <w:t>www.TTC-Gnadental.de</w:t>
      </w:r>
    </w:hyperlink>
    <w:r w:rsidRPr="00596360">
      <w:rPr>
        <w:rFonts w:ascii="Arial" w:hAnsi="Arial" w:cs="Arial"/>
        <w:sz w:val="16"/>
      </w:rPr>
      <w:tab/>
    </w:r>
    <w:r w:rsidR="004F6082">
      <w:rPr>
        <w:rFonts w:ascii="Arial" w:hAnsi="Arial" w:cs="Arial"/>
        <w:sz w:val="16"/>
      </w:rPr>
      <w:t>Konto-</w:t>
    </w:r>
    <w:r w:rsidR="00794B00">
      <w:rPr>
        <w:rFonts w:ascii="Arial" w:hAnsi="Arial" w:cs="Arial"/>
        <w:sz w:val="16"/>
      </w:rPr>
      <w:t>Nr. 381 430 006</w:t>
    </w:r>
    <w:r w:rsidRPr="00596360">
      <w:rPr>
        <w:rFonts w:ascii="Arial" w:hAnsi="Arial" w:cs="Arial"/>
        <w:sz w:val="16"/>
      </w:rPr>
      <w:tab/>
    </w:r>
    <w:r w:rsidR="004F6082">
      <w:rPr>
        <w:rFonts w:ascii="Arial" w:hAnsi="Arial" w:cs="Arial"/>
        <w:sz w:val="16"/>
      </w:rPr>
      <w:t xml:space="preserve">     </w:t>
    </w:r>
    <w:r w:rsidRPr="00596360">
      <w:rPr>
        <w:rFonts w:ascii="Arial" w:hAnsi="Arial" w:cs="Arial"/>
        <w:sz w:val="16"/>
      </w:rPr>
      <w:t>Vorstand:</w:t>
    </w:r>
    <w:r w:rsidR="004F6082">
      <w:rPr>
        <w:rFonts w:ascii="Arial" w:hAnsi="Arial" w:cs="Arial"/>
        <w:sz w:val="16"/>
      </w:rPr>
      <w:t xml:space="preserve">     </w:t>
    </w:r>
    <w:r>
      <w:rPr>
        <w:rFonts w:ascii="Arial" w:hAnsi="Arial" w:cs="Arial"/>
        <w:sz w:val="16"/>
      </w:rPr>
      <w:t>Klaus</w:t>
    </w:r>
    <w:r w:rsidR="004F6082">
      <w:rPr>
        <w:rFonts w:ascii="Arial" w:hAnsi="Arial" w:cs="Arial"/>
        <w:sz w:val="16"/>
      </w:rPr>
      <w:t xml:space="preserve"> Schmelzle, </w:t>
    </w:r>
    <w:r w:rsidR="00292437">
      <w:rPr>
        <w:rFonts w:ascii="Arial" w:hAnsi="Arial" w:cs="Arial"/>
        <w:sz w:val="16"/>
      </w:rPr>
      <w:t>Lukas Meng</w:t>
    </w:r>
    <w:r w:rsidR="004F6082">
      <w:rPr>
        <w:rFonts w:ascii="Arial" w:hAnsi="Arial" w:cs="Arial"/>
        <w:sz w:val="16"/>
      </w:rPr>
      <w:t>, Fabian</w:t>
    </w:r>
  </w:p>
  <w:p w14:paraId="6E638297" w14:textId="77777777" w:rsidR="005D3739" w:rsidRPr="00596360" w:rsidRDefault="004F6082" w:rsidP="005D3739">
    <w:pPr>
      <w:pStyle w:val="Fuzeile"/>
      <w:tabs>
        <w:tab w:val="clear" w:pos="4536"/>
        <w:tab w:val="left" w:pos="3119"/>
        <w:tab w:val="left" w:pos="5954"/>
        <w:tab w:val="left" w:pos="6946"/>
      </w:tabs>
      <w:ind w:left="6946" w:right="-114" w:hanging="694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Steuernummer: 84062 / 02018</w:t>
    </w:r>
    <w:r w:rsidR="005D3739">
      <w:rPr>
        <w:rFonts w:ascii="Arial" w:hAnsi="Arial" w:cs="Arial"/>
        <w:sz w:val="16"/>
      </w:rPr>
      <w:tab/>
    </w:r>
    <w:r w:rsidR="005D3739" w:rsidRPr="00F37AA0">
      <w:rPr>
        <w:rFonts w:ascii="Arial" w:hAnsi="Arial" w:cs="Arial"/>
        <w:sz w:val="16"/>
      </w:rPr>
      <w:t>IBAN: DE46 6229 0110 0381 4300 06</w:t>
    </w:r>
    <w:r w:rsidR="005D3739">
      <w:rPr>
        <w:rFonts w:ascii="Arial" w:hAnsi="Arial" w:cs="Arial"/>
        <w:sz w:val="16"/>
      </w:rPr>
      <w:tab/>
    </w:r>
    <w:r w:rsidR="005D3739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  </w:t>
    </w:r>
    <w:r w:rsidR="005D3739" w:rsidRPr="00596360">
      <w:rPr>
        <w:rFonts w:ascii="Arial" w:hAnsi="Arial" w:cs="Arial"/>
        <w:sz w:val="16"/>
      </w:rPr>
      <w:t>Schmitzl</w:t>
    </w:r>
    <w:r w:rsidR="005D3739">
      <w:rPr>
        <w:rFonts w:ascii="Arial" w:hAnsi="Arial" w:cs="Arial"/>
        <w:sz w:val="16"/>
      </w:rPr>
      <w:t>,</w:t>
    </w:r>
    <w:r w:rsidR="005D3739" w:rsidRPr="00596360">
      <w:rPr>
        <w:rFonts w:ascii="Arial" w:hAnsi="Arial" w:cs="Arial"/>
        <w:sz w:val="16"/>
      </w:rPr>
      <w:t xml:space="preserve"> </w:t>
    </w:r>
    <w:r w:rsidR="005D3739">
      <w:rPr>
        <w:rFonts w:ascii="Arial" w:hAnsi="Arial" w:cs="Arial"/>
        <w:sz w:val="16"/>
      </w:rPr>
      <w:t>Uwe Zeisberger</w:t>
    </w:r>
    <w:r>
      <w:rPr>
        <w:rFonts w:ascii="Arial" w:hAnsi="Arial" w:cs="Arial"/>
        <w:sz w:val="16"/>
      </w:rPr>
      <w:t>, Elke Wagner</w:t>
    </w:r>
  </w:p>
  <w:p w14:paraId="7A95C254" w14:textId="77777777" w:rsidR="00D10EA3" w:rsidRPr="00D10EA3" w:rsidRDefault="00D10EA3" w:rsidP="00794B0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FF9A" w14:textId="77777777" w:rsidR="00292437" w:rsidRDefault="002924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76E8" w14:textId="77777777" w:rsidR="00054D6E" w:rsidRDefault="00054D6E" w:rsidP="0016255C">
      <w:r>
        <w:separator/>
      </w:r>
    </w:p>
  </w:footnote>
  <w:footnote w:type="continuationSeparator" w:id="0">
    <w:p w14:paraId="6F383327" w14:textId="77777777" w:rsidR="00054D6E" w:rsidRDefault="00054D6E" w:rsidP="0016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EEB3" w14:textId="77777777" w:rsidR="00292437" w:rsidRDefault="002924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3514" w14:textId="77777777" w:rsidR="00CE012B" w:rsidRPr="00E04D80" w:rsidRDefault="00706661" w:rsidP="006D49A6">
    <w:pPr>
      <w:pStyle w:val="Kopfzeile"/>
      <w:ind w:firstLine="255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8521BE" wp14:editId="376C4945">
              <wp:simplePos x="0" y="0"/>
              <wp:positionH relativeFrom="column">
                <wp:posOffset>-96520</wp:posOffset>
              </wp:positionH>
              <wp:positionV relativeFrom="paragraph">
                <wp:posOffset>-184150</wp:posOffset>
              </wp:positionV>
              <wp:extent cx="1775460" cy="914400"/>
              <wp:effectExtent l="0" t="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546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47C4D" w14:textId="77777777" w:rsidR="006D49A6" w:rsidRPr="006D49A6" w:rsidRDefault="006D49A6">
                          <w:pPr>
                            <w:rPr>
                              <w:sz w:val="124"/>
                              <w:szCs w:val="124"/>
                            </w:rPr>
                          </w:pPr>
                          <w:r w:rsidRPr="006D49A6">
                            <w:rPr>
                              <w:rFonts w:ascii="Arial Rounded MT Bold" w:hAnsi="Arial Rounded MT Bold" w:cs="Arial"/>
                              <w:sz w:val="124"/>
                              <w:szCs w:val="124"/>
                              <w:lang w:val="en-US"/>
                            </w:rPr>
                            <w:t>TTC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8521B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7.6pt;margin-top:-14.5pt;width:139.8pt;height:1in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" stroked="f">
              <v:textbox style="mso-fit-shape-to-text:t">
                <w:txbxContent>
                  <w:p w14:paraId="58947C4D" w14:textId="77777777" w:rsidR="006D49A6" w:rsidRPr="006D49A6" w:rsidRDefault="006D49A6">
                    <w:pPr>
                      <w:rPr>
                        <w:sz w:val="124"/>
                        <w:szCs w:val="124"/>
                      </w:rPr>
                    </w:pPr>
                    <w:r w:rsidRPr="006D49A6">
                      <w:rPr>
                        <w:rFonts w:ascii="Arial Rounded MT Bold" w:hAnsi="Arial Rounded MT Bold" w:cs="Arial"/>
                        <w:sz w:val="124"/>
                        <w:szCs w:val="124"/>
                        <w:lang w:val="en-US"/>
                      </w:rPr>
                      <w:t>TTC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43AE56" wp14:editId="4F840404">
              <wp:simplePos x="0" y="0"/>
              <wp:positionH relativeFrom="column">
                <wp:posOffset>1613535</wp:posOffset>
              </wp:positionH>
              <wp:positionV relativeFrom="paragraph">
                <wp:posOffset>504825</wp:posOffset>
              </wp:positionV>
              <wp:extent cx="3954145" cy="27686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54145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D41C0" w14:textId="77777777" w:rsidR="0016255C" w:rsidRPr="00475442" w:rsidRDefault="0016255C" w:rsidP="00CE012B">
                          <w:pPr>
                            <w:jc w:val="center"/>
                            <w:rPr>
                              <w:rFonts w:ascii="Arial Rounded MT Bold" w:hAnsi="Arial Rounded MT Bold" w:cs="Arial"/>
                              <w:sz w:val="24"/>
                              <w:szCs w:val="24"/>
                              <w:lang w:val="en-US"/>
                            </w:rPr>
                          </w:pPr>
                          <w:r w:rsidRPr="00475442">
                            <w:rPr>
                              <w:rFonts w:ascii="Arial Rounded MT Bold" w:hAnsi="Arial Rounded MT Bold" w:cs="Arial"/>
                              <w:sz w:val="24"/>
                              <w:szCs w:val="24"/>
                              <w:lang w:val="en-US"/>
                            </w:rPr>
                            <w:t>Tischtennis Club Gnadental e.V.</w:t>
                          </w:r>
                        </w:p>
                        <w:p w14:paraId="54703AF1" w14:textId="77777777" w:rsidR="0016255C" w:rsidRPr="00475442" w:rsidRDefault="0016255C" w:rsidP="00CE012B">
                          <w:pPr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3AE56" id="Rectangle 4" o:spid="_x0000_s1027" style="position:absolute;left:0;text-align:left;margin-left:127.05pt;margin-top:39.75pt;width:311.3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" stroked="f">
              <v:textbox>
                <w:txbxContent>
                  <w:p w14:paraId="431D41C0" w14:textId="77777777" w:rsidR="0016255C" w:rsidRPr="00475442" w:rsidRDefault="0016255C" w:rsidP="00CE012B">
                    <w:pPr>
                      <w:jc w:val="center"/>
                      <w:rPr>
                        <w:rFonts w:ascii="Arial Rounded MT Bold" w:hAnsi="Arial Rounded MT Bold" w:cs="Arial"/>
                        <w:sz w:val="24"/>
                        <w:szCs w:val="24"/>
                        <w:lang w:val="en-US"/>
                      </w:rPr>
                    </w:pPr>
                    <w:r w:rsidRPr="00475442">
                      <w:rPr>
                        <w:rFonts w:ascii="Arial Rounded MT Bold" w:hAnsi="Arial Rounded MT Bold" w:cs="Arial"/>
                        <w:sz w:val="24"/>
                        <w:szCs w:val="24"/>
                        <w:lang w:val="en-US"/>
                      </w:rPr>
                      <w:t>Tischtennis Club Gnadental e.V.</w:t>
                    </w:r>
                  </w:p>
                  <w:p w14:paraId="54703AF1" w14:textId="77777777" w:rsidR="0016255C" w:rsidRPr="00475442" w:rsidRDefault="0016255C" w:rsidP="00CE012B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9AE113" wp14:editId="4EB964A7">
              <wp:simplePos x="0" y="0"/>
              <wp:positionH relativeFrom="column">
                <wp:posOffset>1571625</wp:posOffset>
              </wp:positionH>
              <wp:positionV relativeFrom="paragraph">
                <wp:posOffset>-26670</wp:posOffset>
              </wp:positionV>
              <wp:extent cx="4221480" cy="56769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148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B80D7" w14:textId="77777777" w:rsidR="006D49A6" w:rsidRPr="00E04D80" w:rsidRDefault="00706661" w:rsidP="006D49A6">
                          <w:pPr>
                            <w:pStyle w:val="Kopfzeil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FA6FCC" wp14:editId="779FB9DA">
                                <wp:extent cx="415925" cy="403860"/>
                                <wp:effectExtent l="0" t="0" r="3175" b="0"/>
                                <wp:docPr id="16" name="Bild 1" descr="Tischtenn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schtenn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925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9CABE" wp14:editId="1DD3C041">
                                <wp:extent cx="391795" cy="403860"/>
                                <wp:effectExtent l="0" t="0" r="8255" b="0"/>
                                <wp:docPr id="17" name="Bild 2" descr="Badmint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admint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1795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2243" w:rsidRPr="00ED2243">
                            <w:rPr>
                              <w:noProof/>
                            </w:rPr>
                            <w:drawing>
                              <wp:inline distT="0" distB="0" distL="0" distR="0" wp14:anchorId="5F83404C" wp14:editId="494696C6">
                                <wp:extent cx="387985" cy="387985"/>
                                <wp:effectExtent l="19050" t="0" r="0" b="0"/>
                                <wp:docPr id="18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985" cy="387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30ABD" wp14:editId="598FC236">
                                <wp:extent cx="391795" cy="391795"/>
                                <wp:effectExtent l="0" t="0" r="8255" b="8255"/>
                                <wp:docPr id="19" name="Bild 3" descr="Genussradl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enussradl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179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A6B61" wp14:editId="3F96594E">
                                <wp:extent cx="391795" cy="391795"/>
                                <wp:effectExtent l="0" t="0" r="8255" b="8255"/>
                                <wp:docPr id="20" name="Bild 4" descr="Nordic Walk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Nordic Walk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179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CE2ED" wp14:editId="6BCA4C8D">
                                <wp:extent cx="403860" cy="403860"/>
                                <wp:effectExtent l="0" t="0" r="0" b="0"/>
                                <wp:docPr id="21" name="Bild 6" descr="Turn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Turn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E7AEBD" wp14:editId="352769B1">
                                <wp:extent cx="391795" cy="391795"/>
                                <wp:effectExtent l="0" t="0" r="8255" b="8255"/>
                                <wp:docPr id="22" name="Bild 7" descr="Jogg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Jogg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179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0E8DC2" wp14:editId="7D6118E0">
                                <wp:extent cx="403860" cy="391795"/>
                                <wp:effectExtent l="0" t="0" r="0" b="8255"/>
                                <wp:docPr id="23" name="Bild 8" descr="Wand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Wand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043B92" wp14:editId="6A6DFC9E">
                                <wp:extent cx="379730" cy="403860"/>
                                <wp:effectExtent l="0" t="0" r="1270" b="0"/>
                                <wp:docPr id="24" name="Bild 9" descr="Tanz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Tanz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813C87" wp14:editId="30FBB593">
                                <wp:extent cx="391795" cy="391795"/>
                                <wp:effectExtent l="0" t="0" r="8255" b="8255"/>
                                <wp:docPr id="25" name="Bild 10" descr="Teppichracer_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Teppichracer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1795" cy="391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9A7E29" w14:textId="77777777" w:rsidR="006D49A6" w:rsidRDefault="006D49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AE113" id="Text Box 19" o:spid="_x0000_s1028" type="#_x0000_t202" style="position:absolute;left:0;text-align:left;margin-left:123.75pt;margin-top:-2.1pt;width:332.4pt;height:4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" stroked="f">
              <v:textbox>
                <w:txbxContent>
                  <w:p w14:paraId="2C4B80D7" w14:textId="77777777" w:rsidR="006D49A6" w:rsidRPr="00E04D80" w:rsidRDefault="00706661" w:rsidP="006D49A6">
                    <w:pPr>
                      <w:pStyle w:val="Kopfzeile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FA6FCC" wp14:editId="779FB9DA">
                          <wp:extent cx="415925" cy="403860"/>
                          <wp:effectExtent l="0" t="0" r="3175" b="0"/>
                          <wp:docPr id="16" name="Bild 1" descr="Tischtenn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schtenn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5925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5A9CABE" wp14:editId="1DD3C041">
                          <wp:extent cx="391795" cy="403860"/>
                          <wp:effectExtent l="0" t="0" r="8255" b="0"/>
                          <wp:docPr id="17" name="Bild 2" descr="Badmint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admint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1795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2243" w:rsidRPr="00ED2243">
                      <w:rPr>
                        <w:noProof/>
                      </w:rPr>
                      <w:drawing>
                        <wp:inline distT="0" distB="0" distL="0" distR="0" wp14:anchorId="5F83404C" wp14:editId="494696C6">
                          <wp:extent cx="387985" cy="387985"/>
                          <wp:effectExtent l="19050" t="0" r="0" b="0"/>
                          <wp:docPr id="18" name="Bild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98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4130ABD" wp14:editId="598FC236">
                          <wp:extent cx="391795" cy="391795"/>
                          <wp:effectExtent l="0" t="0" r="8255" b="8255"/>
                          <wp:docPr id="19" name="Bild 3" descr="Genussradl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Genussradl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179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B1A6B61" wp14:editId="3F96594E">
                          <wp:extent cx="391795" cy="391795"/>
                          <wp:effectExtent l="0" t="0" r="8255" b="8255"/>
                          <wp:docPr id="20" name="Bild 4" descr="Nordic Walk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Nordic Walk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179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5ECE2ED" wp14:editId="6BCA4C8D">
                          <wp:extent cx="403860" cy="403860"/>
                          <wp:effectExtent l="0" t="0" r="0" b="0"/>
                          <wp:docPr id="21" name="Bild 6" descr="Turn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Turn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AE7AEBD" wp14:editId="352769B1">
                          <wp:extent cx="391795" cy="391795"/>
                          <wp:effectExtent l="0" t="0" r="8255" b="8255"/>
                          <wp:docPr id="22" name="Bild 7" descr="Jogg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Jogg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179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40E8DC2" wp14:editId="7D6118E0">
                          <wp:extent cx="403860" cy="391795"/>
                          <wp:effectExtent l="0" t="0" r="0" b="8255"/>
                          <wp:docPr id="23" name="Bild 8" descr="Wand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Wand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1043B92" wp14:editId="6A6DFC9E">
                          <wp:extent cx="379730" cy="403860"/>
                          <wp:effectExtent l="0" t="0" r="1270" b="0"/>
                          <wp:docPr id="24" name="Bild 9" descr="Tanz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Tanz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973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8813C87" wp14:editId="30FBB593">
                          <wp:extent cx="391795" cy="391795"/>
                          <wp:effectExtent l="0" t="0" r="8255" b="8255"/>
                          <wp:docPr id="25" name="Bild 10" descr="Teppichracer_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Teppichracer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1795" cy="391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9A7E29" w14:textId="77777777" w:rsidR="006D49A6" w:rsidRDefault="006D49A6"/>
                </w:txbxContent>
              </v:textbox>
            </v:shape>
          </w:pict>
        </mc:Fallback>
      </mc:AlternateContent>
    </w:r>
    <w:r w:rsidR="006D49A6">
      <w:t xml:space="preserve"> </w:t>
    </w:r>
    <w:r>
      <w:rPr>
        <w:noProof/>
      </w:rPr>
      <w:drawing>
        <wp:inline distT="0" distB="0" distL="0" distR="0" wp14:anchorId="395730D6" wp14:editId="60F9573C">
          <wp:extent cx="664845" cy="795655"/>
          <wp:effectExtent l="0" t="0" r="1905" b="4445"/>
          <wp:docPr id="5" name="Bild 11" descr="T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TC_Logo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418D5" w14:textId="77777777" w:rsidR="0016255C" w:rsidRDefault="0016255C" w:rsidP="00591923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2BF" w14:textId="77777777" w:rsidR="00292437" w:rsidRDefault="002924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4.95pt;height:71pt" o:bullet="t">
        <v:imagedata r:id="rId1" o:title=""/>
      </v:shape>
    </w:pict>
  </w:numPicBullet>
  <w:abstractNum w:abstractNumId="0" w15:restartNumberingAfterBreak="0">
    <w:nsid w:val="03771890"/>
    <w:multiLevelType w:val="hybridMultilevel"/>
    <w:tmpl w:val="683EA2B0"/>
    <w:lvl w:ilvl="0" w:tplc="E8D84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C1BEB"/>
    <w:multiLevelType w:val="multilevel"/>
    <w:tmpl w:val="6DDE3A28"/>
    <w:lvl w:ilvl="0">
      <w:start w:val="1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4615388"/>
    <w:multiLevelType w:val="hybridMultilevel"/>
    <w:tmpl w:val="5F802B44"/>
    <w:lvl w:ilvl="0" w:tplc="7CB47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7F8F"/>
    <w:multiLevelType w:val="hybridMultilevel"/>
    <w:tmpl w:val="BE9E3F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A36537"/>
    <w:multiLevelType w:val="hybridMultilevel"/>
    <w:tmpl w:val="D1D8D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C4676"/>
    <w:multiLevelType w:val="hybridMultilevel"/>
    <w:tmpl w:val="317CD9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443AE"/>
    <w:multiLevelType w:val="multilevel"/>
    <w:tmpl w:val="414A077E"/>
    <w:lvl w:ilvl="0">
      <w:start w:val="9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7F0D7932"/>
    <w:multiLevelType w:val="hybridMultilevel"/>
    <w:tmpl w:val="B4604B7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7560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7969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468554">
    <w:abstractNumId w:val="2"/>
  </w:num>
  <w:num w:numId="4" w16cid:durableId="1750226757">
    <w:abstractNumId w:val="6"/>
  </w:num>
  <w:num w:numId="5" w16cid:durableId="743646603">
    <w:abstractNumId w:val="1"/>
  </w:num>
  <w:num w:numId="6" w16cid:durableId="1469011379">
    <w:abstractNumId w:val="7"/>
  </w:num>
  <w:num w:numId="7" w16cid:durableId="83504345">
    <w:abstractNumId w:val="0"/>
  </w:num>
  <w:num w:numId="8" w16cid:durableId="693656181">
    <w:abstractNumId w:val="3"/>
  </w:num>
  <w:num w:numId="9" w16cid:durableId="127043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96"/>
    <w:rsid w:val="000331AA"/>
    <w:rsid w:val="00054D6E"/>
    <w:rsid w:val="00057324"/>
    <w:rsid w:val="00065F9A"/>
    <w:rsid w:val="000C11FA"/>
    <w:rsid w:val="00143721"/>
    <w:rsid w:val="0016255C"/>
    <w:rsid w:val="0016673F"/>
    <w:rsid w:val="001F2F49"/>
    <w:rsid w:val="002020FB"/>
    <w:rsid w:val="00215D0D"/>
    <w:rsid w:val="002345FA"/>
    <w:rsid w:val="00250486"/>
    <w:rsid w:val="00256E57"/>
    <w:rsid w:val="00292437"/>
    <w:rsid w:val="002C3382"/>
    <w:rsid w:val="002D71A3"/>
    <w:rsid w:val="003114D1"/>
    <w:rsid w:val="00322DFF"/>
    <w:rsid w:val="00325AB8"/>
    <w:rsid w:val="0033658C"/>
    <w:rsid w:val="00337BBD"/>
    <w:rsid w:val="003438E4"/>
    <w:rsid w:val="003D7CB8"/>
    <w:rsid w:val="004324F6"/>
    <w:rsid w:val="00436CE6"/>
    <w:rsid w:val="00475442"/>
    <w:rsid w:val="00475565"/>
    <w:rsid w:val="00497147"/>
    <w:rsid w:val="004A2288"/>
    <w:rsid w:val="004B6738"/>
    <w:rsid w:val="004D6BC9"/>
    <w:rsid w:val="004E04F5"/>
    <w:rsid w:val="004F5F59"/>
    <w:rsid w:val="004F6082"/>
    <w:rsid w:val="005869D9"/>
    <w:rsid w:val="00591923"/>
    <w:rsid w:val="00592B54"/>
    <w:rsid w:val="00596360"/>
    <w:rsid w:val="005A3E12"/>
    <w:rsid w:val="005B04AA"/>
    <w:rsid w:val="005D3739"/>
    <w:rsid w:val="005D6AFC"/>
    <w:rsid w:val="005E40EB"/>
    <w:rsid w:val="005F478B"/>
    <w:rsid w:val="006A06AC"/>
    <w:rsid w:val="006D49A6"/>
    <w:rsid w:val="00705E80"/>
    <w:rsid w:val="00706661"/>
    <w:rsid w:val="00716ADD"/>
    <w:rsid w:val="00773828"/>
    <w:rsid w:val="00794B00"/>
    <w:rsid w:val="007D2394"/>
    <w:rsid w:val="00804D23"/>
    <w:rsid w:val="008B4F79"/>
    <w:rsid w:val="008D6ADE"/>
    <w:rsid w:val="008F1E4F"/>
    <w:rsid w:val="00900757"/>
    <w:rsid w:val="00936F08"/>
    <w:rsid w:val="009C1A06"/>
    <w:rsid w:val="009F3616"/>
    <w:rsid w:val="00A54D22"/>
    <w:rsid w:val="00AC075E"/>
    <w:rsid w:val="00AD3865"/>
    <w:rsid w:val="00B524EB"/>
    <w:rsid w:val="00B64E12"/>
    <w:rsid w:val="00BA004F"/>
    <w:rsid w:val="00BA33C6"/>
    <w:rsid w:val="00BD0A16"/>
    <w:rsid w:val="00C81A63"/>
    <w:rsid w:val="00CE012B"/>
    <w:rsid w:val="00D10EA3"/>
    <w:rsid w:val="00DA24CD"/>
    <w:rsid w:val="00DE6B2B"/>
    <w:rsid w:val="00E00C52"/>
    <w:rsid w:val="00E1679C"/>
    <w:rsid w:val="00E807F3"/>
    <w:rsid w:val="00E91C96"/>
    <w:rsid w:val="00EA2A79"/>
    <w:rsid w:val="00ED2243"/>
    <w:rsid w:val="00F55453"/>
    <w:rsid w:val="00F9786A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1E383"/>
  <w15:docId w15:val="{20EC8F60-77AC-43E4-8738-8B9EC34C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pPr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A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A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625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255C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1625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255C"/>
    <w:rPr>
      <w:sz w:val="22"/>
    </w:rPr>
  </w:style>
  <w:style w:type="character" w:customStyle="1" w:styleId="berschrift3Zchn">
    <w:name w:val="Überschrift 3 Zchn"/>
    <w:basedOn w:val="Absatz-Standardschriftart"/>
    <w:link w:val="berschrift3"/>
    <w:rsid w:val="0016255C"/>
    <w:rPr>
      <w:rFonts w:ascii="Arial" w:hAnsi="Arial"/>
      <w:b/>
      <w:sz w:val="36"/>
    </w:rPr>
  </w:style>
  <w:style w:type="paragraph" w:styleId="Textkrper">
    <w:name w:val="Body Text"/>
    <w:basedOn w:val="Standard"/>
    <w:link w:val="TextkrperZchn"/>
    <w:semiHidden/>
    <w:unhideWhenUsed/>
    <w:rsid w:val="00F55453"/>
    <w:pPr>
      <w:tabs>
        <w:tab w:val="left" w:pos="5940"/>
      </w:tabs>
    </w:pPr>
    <w:rPr>
      <w:rFonts w:ascii="Arial" w:hAnsi="Arial" w:cs="Arial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55453"/>
    <w:rPr>
      <w:rFonts w:ascii="Arial" w:hAnsi="Arial" w:cs="Arial"/>
      <w:sz w:val="22"/>
      <w:szCs w:val="24"/>
    </w:rPr>
  </w:style>
  <w:style w:type="character" w:customStyle="1" w:styleId="InitialStyle">
    <w:name w:val="InitialStyle"/>
    <w:rsid w:val="00F55453"/>
  </w:style>
  <w:style w:type="character" w:styleId="Hyperlink">
    <w:name w:val="Hyperlink"/>
    <w:basedOn w:val="Absatz-Standardschriftart"/>
    <w:semiHidden/>
    <w:rsid w:val="00596360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AC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40EB"/>
    <w:pPr>
      <w:ind w:left="720"/>
      <w:contextualSpacing/>
    </w:pPr>
  </w:style>
  <w:style w:type="paragraph" w:styleId="Umschlagadresse">
    <w:name w:val="envelope address"/>
    <w:basedOn w:val="Standard"/>
    <w:uiPriority w:val="99"/>
    <w:semiHidden/>
    <w:unhideWhenUsed/>
    <w:rsid w:val="00FD2870"/>
    <w:pPr>
      <w:framePr w:w="4320" w:h="2160" w:hRule="exact" w:hSpace="141" w:wrap="auto" w:hAnchor="page" w:xAlign="center" w:yAlign="bottom"/>
      <w:ind w:left="1"/>
    </w:pPr>
    <w:rPr>
      <w:rFonts w:ascii="Comic Sans MS" w:eastAsiaTheme="majorEastAsia" w:hAnsi="Comic Sans MS" w:cstheme="majorBidi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FD2870"/>
    <w:rPr>
      <w:rFonts w:ascii="Comic Sans MS" w:eastAsiaTheme="majorEastAsia" w:hAnsi="Comic Sans MS" w:cstheme="majorBidi"/>
    </w:rPr>
  </w:style>
  <w:style w:type="table" w:styleId="Tabellenraster">
    <w:name w:val="Table Grid"/>
    <w:basedOn w:val="NormaleTabelle"/>
    <w:uiPriority w:val="59"/>
    <w:rsid w:val="00E91C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.Schmelzle@web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TC-Gnadental.de" TargetMode="External"/><Relationship Id="rId1" Type="http://schemas.openxmlformats.org/officeDocument/2006/relationships/hyperlink" Target="mailto:info@ttc-Gnadental.de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\AppData\Roaming\Microsoft\Templates\Briefkopf%20TTC%20%20Gnadental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D3CE-4FE5-481B-AC13-DA10003A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TTC  Gnadental 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TTC  Gnadental e</vt:lpstr>
    </vt:vector>
  </TitlesOfParts>
  <Company>BSH</Company>
  <LinksUpToDate>false</LinksUpToDate>
  <CharactersWithSpaces>849</CharactersWithSpaces>
  <SharedDoc>false</SharedDoc>
  <HLinks>
    <vt:vector size="12" baseType="variant"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http://www.ttc-gnadental.de/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mailto:info@ttc-Gnadental.de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TTC  Gnadental e</dc:title>
  <dc:creator>Brigitte Wachter</dc:creator>
  <cp:lastModifiedBy>Schmelzle</cp:lastModifiedBy>
  <cp:revision>2</cp:revision>
  <cp:lastPrinted>2009-12-17T16:13:00Z</cp:lastPrinted>
  <dcterms:created xsi:type="dcterms:W3CDTF">2021-10-22T20:53:00Z</dcterms:created>
  <dcterms:modified xsi:type="dcterms:W3CDTF">2023-09-22T19:23:00Z</dcterms:modified>
</cp:coreProperties>
</file>